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2581"/>
        <w:gridCol w:w="4823"/>
        <w:gridCol w:w="3119"/>
        <w:gridCol w:w="3546"/>
      </w:tblGrid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5545B9" w:rsidRDefault="003B6D0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заместителя руководителя 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контактный телефон 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ГБОУ СО ЦППМСП «Ресурс» (в количестве 20 составов)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6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сяца в 13.00 (если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7" w:tooltip="mailto:tkrutikovatatdo@gmail.com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tkrutikovatatdo@gmail.com</w:t>
              </w:r>
            </w:hyperlink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8" w:tooltip="mailto:cpmpk@center-resurs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r-resurs.ru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9" w:tooltip="https://call.resource.ft-soft.ru/frame.html#/resourceMonitoring?monitorId=6d1861ec-8f55-4128-86c0-cf9cedeb4088&amp;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10" w:tooltip="mailto:info@mart-schoo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info@mart-school.ru</w:t>
              </w:r>
            </w:hyperlink>
          </w:p>
          <w:p w:rsidR="005545B9" w:rsidRDefault="003B6D0E">
            <w:pPr>
              <w:spacing w:after="0" w:line="240" w:lineRule="auto"/>
              <w:ind w:hanging="2"/>
            </w:pPr>
            <w:hyperlink r:id="rId11" w:tooltip="mailto:tolmacheva69@inbox.ru" w:history="1">
              <w:r>
                <w:rPr>
                  <w:color w:val="0000FF"/>
                  <w:sz w:val="20"/>
                  <w:szCs w:val="20"/>
                  <w:u w:val="single"/>
                </w:rPr>
                <w:t>tolmacheva</w:t>
              </w:r>
              <w:r>
                <w:rPr>
                  <w:color w:val="0000FF"/>
                  <w:sz w:val="20"/>
                  <w:szCs w:val="20"/>
                  <w:u w:val="single"/>
                </w:rPr>
                <w:t>69@inbox.ru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Толмачева Ирина Николаевна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2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10.00 (если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день)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3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14" w:tooltip="mailto:vs_tpmpk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vs_tpmpk@mail.ru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Топчий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Ирина Анатольевна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229-13-99,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15" w:tooltip="mailto:irina_top@hotmail.com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irina_top@hotmail.com</w:t>
              </w:r>
            </w:hyperlink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6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08.15 (если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17" w:tooltip="mailto:tpmpk-vt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tpmpk-vt@mail.ru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18" w:tooltip="https://call.resource.ft-soft.ru/frame.html#/resourceMonitoring?monitorId=fe7ea621-e92c-4724-85bc-8d943f9b8db9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19" w:tooltip="mailto:tpmpktitova28@gmail.com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tpmpktitova28@gmail.com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8(343)210-61-74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20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21" w:tooltip="mailto:topmpk-vosstanija34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topmpk-vosstanija34@yandex.ru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22" w:tooltip="https://call.resource.ft-soft.ru/frame.html#/resourceMonitoring?monitorId=2b126391-ae02-4b8e-b030-37758fa6286e&amp;language=ru%C2%A0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23" w:tooltip="mailto:internat126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internat126@mail.ru</w:t>
              </w:r>
            </w:hyperlink>
          </w:p>
          <w:p w:rsidR="005545B9" w:rsidRDefault="003B6D0E">
            <w:pPr>
              <w:spacing w:after="0" w:line="240" w:lineRule="auto"/>
              <w:ind w:hanging="2"/>
            </w:pPr>
            <w:hyperlink r:id="rId24" w:tooltip="mailto:uspienskaia1974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pienskaia1974@mail.ru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 330-87-00 с 9-00 до 16-00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25" w:tooltip="https://call.resource.ft-soft.ru/frame.html#/resourceMonitoring?monitorId=c54ad304-cf2e-4dec-8e71-f0537db88de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(если даты выпадают на выходной, то запись открывается в первый рабочий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  <w:t>pmpkrc@mail.ru;</w:t>
            </w: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u w:val="single"/>
                <w:shd w:val="clear" w:color="auto" w:fill="FFFFFF"/>
              </w:rPr>
              <w:t>dolnv_33@mail.ru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6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 xml:space="preserve">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</w:rPr>
              <w:t>рабочий день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27" w:tooltip="mailto:gous24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gous24@mail.ru</w:t>
              </w:r>
            </w:hyperlink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28" w:tooltip="mailto:logoped-sudakova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29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12.00 (если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30" w:tooltip="mailto:s-dementeva@bk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5545B9" w:rsidRDefault="003B6D0E">
            <w:pPr>
              <w:spacing w:after="0" w:line="240" w:lineRule="auto"/>
              <w:ind w:hanging="2"/>
            </w:pPr>
            <w:hyperlink r:id="rId31" w:tooltip="mailto:pmpk-10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5545B9" w:rsidRDefault="005545B9">
            <w:pPr>
              <w:spacing w:after="24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Дементьева Светлана Васильевна 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2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21 числа каждого месяца в 08.00.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3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34" w:tooltip="mailto:topmpk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35" w:tooltip="mailto:ElenaMalutina@yandex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6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ft.ru/frame.html#/resourceMonitoring?monitorId=459b9815-dd75-4cd4-beb5-b8f605e96f93&amp;language=ru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37" w:tooltip="mailto:NTTOPMPK-29.03.2006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NTTOPMPK-29.03.2006@yandex.ru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rPr>
          <w:trHeight w:val="21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8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rdv.resource.ft-soft.ru/#/embedded/ressours/services/803803b6-0816-4ced-848b-8e3a3ea8997e/pmpk_doc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Карла Либкнехта, 37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39" w:tooltip="mailto:ou1tpmpk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ou1tpmpk@mail.ru</w:t>
              </w:r>
            </w:hyperlink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40" w:tooltip="mailto:val640@mail.ru" w:history="1">
              <w:r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v</w:t>
              </w:r>
              <w:r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  <w:lang w:val="en-US"/>
                </w:rPr>
                <w:t>a</w:t>
              </w:r>
              <w:r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l640@mail.ru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Митрофанова Валерия Александровна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(3435)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43-45-00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 </w:t>
            </w:r>
            <w:hyperlink r:id="rId41" w:tooltip="https://nsk-2.ru/pmpk/pmpk-invoice.html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https://nsk-2.ru/pmpk/pmpk-invoice.html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(если даты выпадают на выходной, то запись открывается в первый рабочий день)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42" w:tooltip="mailto:tpmpk2@yandex.ru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5545B9" w:rsidRDefault="003B6D0E">
            <w:pPr>
              <w:spacing w:after="0" w:line="240" w:lineRule="auto"/>
              <w:ind w:hanging="2"/>
            </w:pPr>
            <w:hyperlink r:id="rId43" w:tooltip="mailto:psycol@yandex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4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14.00 (если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45" w:tooltip="mailto:revtopmpk@mail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revtopmpk@mail.ru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46" w:tooltip="https://call.resource.ft-soft.ru/frame.html#/resourceMonitoring?monitorId=048617c4-a512-41b5-b874-02e00953f1f0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47" w:tooltip="mailto:pmpkdar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pmpkdar@yandex.ru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Авдюкова Светлана Олеговна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48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49" w:tooltip="mailto:topmpk-s@mail.ru" w:history="1">
              <w:r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5545B9" w:rsidRDefault="003B6D0E">
            <w:pPr>
              <w:spacing w:after="0" w:line="240" w:lineRule="auto"/>
              <w:ind w:hanging="2"/>
            </w:pPr>
            <w:hyperlink r:id="rId50" w:tooltip="mailto:marinav.1980@mail.ru" w:history="1">
              <w:r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Валерьевна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51" w:tooltip="https://call.resource.ft-soft.ru/frame.html#/resourceMonitoring?monitorId=ff6b3d2e-7c05-46a0-af02-7ada1e61f4e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.00 (если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рабочий день)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52" w:tooltip="mailto:komissiya-sl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53" w:tooltip="mailto:lena_golomolzina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54" w:tooltip="https://call.resource.ft-soft.ru/frame.html#/resourceMonitoring?monitorId=19c51a18-3cba-4482-b341-3e65908b20b9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55" w:tooltip="mailto:pmpk19@mail.ru" w:history="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ЦПМПК 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20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осуществляется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56" w:tooltip="mailto:VorobievaJP@gmail.com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ЦПМПК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14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«Ирбитский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7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регистрации: 1 и 15 числа каждого месяца в 08.00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58" w:tooltip="mailto:pmpk.irbit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pmpk.irbit@yandex.ru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59" w:tooltip="https://call.resource.ft-soft.ru/frame.html#/resourceMonitoring?monitorId=1afde166-29ab-4ae3-afd1-77c7c601f2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рабочий день). </w:t>
            </w: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5545B9" w:rsidRDefault="003B6D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60" w:tooltip="https://centerlado.ru/o_centre/tpmpk/"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Полевской,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61" w:tooltip="mailto:CenterLado@yandex.ru" w:history="1">
              <w:r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CenterLa</w:t>
              </w:r>
              <w:r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do@yandex.ru</w:t>
              </w:r>
            </w:hyperlink>
          </w:p>
          <w:p w:rsidR="005545B9" w:rsidRDefault="003B6D0E">
            <w:pPr>
              <w:spacing w:after="0" w:line="240" w:lineRule="auto"/>
              <w:ind w:hanging="2"/>
            </w:pPr>
            <w:hyperlink r:id="rId62" w:tooltip="mailto:tpmpk.lado@yandex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Сергеева Мария Сергеевна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8(34350) 4-07-73, 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+79826342260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 </w:t>
            </w:r>
            <w:hyperlink r:id="rId63" w:tooltip="https://centrppms-apk.profiedu.ru/" w:history="1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 xml:space="preserve">МОУ ДО «Центр психолого-педагогической, медико-социальной помощи МО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Алапаевское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»</w:t>
              </w:r>
            </w:hyperlink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4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65" w:tooltip="mailto:mou1995zdk@yandex.ru" w:history="1">
              <w:r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mou1995zdk@yandex.ru</w:t>
              </w:r>
            </w:hyperlink>
            <w:r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shd w:val="clear" w:color="auto" w:fill="FFFFFF"/>
              </w:rPr>
              <w:t xml:space="preserve"> ,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66" w:tooltip="mailto:31krayhina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72 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7" w:tooltip="https://forms.yandex.ru/u/654a03d1c09c0208ebfb6335/" w:history="1">
              <w:r>
                <w:rPr>
                  <w:rStyle w:val="af4"/>
                  <w:rFonts w:cs="Calibri"/>
                  <w:u w:val="none"/>
                </w:rPr>
                <w:t>https://forms.yandex.ru/u/654a03d1c09c0208ebfb6335/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 w:firstLine="70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8" w:tooltip="https://ber-ou2.uralschool.ru/?section_id=34" w:history="1">
              <w:r>
                <w:rPr>
                  <w:rStyle w:val="af4"/>
                  <w:rFonts w:cs="Calibri"/>
                  <w:u w:val="none"/>
                </w:rPr>
                <w:t>https://ber-ou2.uralschool.ru/?section_id=34</w:t>
              </w:r>
            </w:hyperlink>
          </w:p>
          <w:p w:rsidR="005545B9" w:rsidRDefault="003B6D0E">
            <w:pPr>
              <w:shd w:val="clear" w:color="auto" w:fill="FFFFFF"/>
              <w:tabs>
                <w:tab w:val="left" w:pos="-900"/>
              </w:tabs>
              <w:spacing w:after="0" w:line="235" w:lineRule="atLeast"/>
              <w:ind w:right="-32"/>
              <w:jc w:val="both"/>
            </w:pPr>
            <w:r>
              <w:t>Электронная анкета активна постоянно. Запись по телефону на подачу документов открывается в начале ка</w:t>
            </w:r>
            <w:r>
              <w:t>ждого месяца (с 13.00 до 15.00) и продолжается до полного заполнения мест, о чем сообщается в объявлении на сайте. Телефон: 89089131450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69" w:tooltip="mailto:y.mazura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y.mazu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ra@mail.ru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70" w:tooltip="https://centrraduga.tvoysadik.ru/org-info/appointment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https://centrraduga.tvoysadik.ru/org-info/appointment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71" w:tooltip="mailto:tmpmpk3001927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 МБОУ муниципального округа Заречный Свердловской области «Центр психолого-педагогической,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медицинской и 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72" w:tooltip="https://formdesigner.ru/form/view/188522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diko-pedagogicheskaya-komissiya.html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73" w:tooltip="mailto:cpprik2010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4" w:tooltip="https://cpmss66.ru/tpmpk/ez.php?data=6.12.22" w:history="1">
              <w:r>
                <w:rPr>
                  <w:rFonts w:ascii="Arial" w:eastAsia="Arial" w:hAnsi="Arial"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https://cpmss66.ru/tpm</w:t>
              </w:r>
              <w:r>
                <w:rPr>
                  <w:rFonts w:ascii="Arial" w:eastAsia="Arial" w:hAnsi="Arial"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pk/ez.php?data=6.12.22</w:t>
              </w:r>
            </w:hyperlink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75" w:tooltip="mailto:ZPMSS.K-UR@yandex.ru" w:history="1">
              <w:r>
                <w:rPr>
                  <w:rFonts w:ascii="Arial" w:eastAsia="Arial" w:hAnsi="Arial"/>
                  <w:color w:val="0000FF"/>
                  <w:sz w:val="17"/>
                  <w:szCs w:val="17"/>
                  <w:u w:val="single"/>
                  <w:shd w:val="clear" w:color="auto" w:fill="FFFFFF"/>
                </w:rPr>
                <w:t>ZPMSS.K-UR@yandex.ru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5545B9" w:rsidRDefault="003B6D0E">
            <w:pPr>
              <w:shd w:val="clear" w:color="auto" w:fill="FFFFFF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9.00 до 13.00 и с 14.00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17.00</w:t>
            </w: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6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77" w:tooltip="mailto:tpmpk.lesnoy@yandex.ru" w:history="1">
              <w:r>
                <w:rPr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tpmpk.lesnoy@yandex.ru</w:t>
              </w:r>
            </w:hyperlink>
          </w:p>
          <w:p w:rsidR="005545B9" w:rsidRDefault="005545B9">
            <w:pPr>
              <w:spacing w:after="0" w:line="240" w:lineRule="auto"/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shd w:val="clear" w:color="auto" w:fill="FFFFFF"/>
              </w:rPr>
            </w:pPr>
          </w:p>
          <w:p w:rsidR="005545B9" w:rsidRDefault="005545B9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Гладышева Инна Степановна -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6-27-01, 8(902) 410-39-29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Новоуральского ГО при МАУ ДО «Центр диагностики и консультирования для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нуждающихся в психолого-педагогической и медико-социальной помощи»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5545B9" w:rsidRDefault="003B6D0E">
            <w:pPr>
              <w:spacing w:after="0" w:line="240" w:lineRule="auto"/>
              <w:ind w:hanging="2"/>
            </w:pPr>
            <w:hyperlink r:id="rId78" w:tooltip="mailto:cdk-nov@mail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МБУ «Центр психолого-педагогической, медицинской и социальной помощи Невьянского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перерыв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12.00-13.00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tooltip="http://uo-ngo.ru/pmpk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spacing w:after="0" w:line="240" w:lineRule="auto"/>
              <w:ind w:hanging="2"/>
              <w:jc w:val="both"/>
            </w:pPr>
            <w:hyperlink r:id="rId80" w:tooltip="mailto:pmpk-nevyansk@yandex.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Белоярского МО СО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 «Равновесие»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5545B9" w:rsidRDefault="003B6D0E">
            <w:pPr>
              <w:spacing w:after="0" w:line="240" w:lineRule="auto"/>
              <w:ind w:hanging="2"/>
            </w:pP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en-US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1pmpk2yandex.ru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89193811895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5545B9" w:rsidRDefault="003B6D0E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осуществляется очно: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ул.Орджоникидзе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5а, кабинет 206 (Управление образования). </w:t>
            </w:r>
          </w:p>
          <w:p w:rsidR="005545B9" w:rsidRDefault="003B6D0E">
            <w:pP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1" w:tooltip="https://uovp.ru/cppmsp-impuls/" w:history="1"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https://uovp.ru/c</w:t>
              </w:r>
              <w:r>
                <w:rPr>
                  <w:rStyle w:val="af4"/>
                  <w:rFonts w:ascii="Times New Roman" w:eastAsia="Times New Roman" w:hAnsi="Times New Roman" w:cs="Times New Roman"/>
                  <w:sz w:val="20"/>
                  <w:szCs w:val="20"/>
                </w:rPr>
                <w:t>ppmsp-impuls/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 Верхняя Пышма, </w:t>
            </w:r>
          </w:p>
          <w:p w:rsidR="005545B9" w:rsidRDefault="003B6D0E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5545B9" w:rsidRDefault="003B6D0E">
            <w:pP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5545B9" w:rsidRDefault="003B6D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5545B9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5545B9" w:rsidRDefault="0055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5545B9" w:rsidRDefault="005545B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5545B9" w:rsidRDefault="005545B9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  <w:p w:rsidR="005545B9" w:rsidRDefault="005545B9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</w:pPr>
            <w:hyperlink r:id="rId82" w:history="1">
              <w:r>
                <w:rPr>
                  <w:rStyle w:val="af4"/>
                  <w:rFonts w:ascii="Helvetica Neue" w:eastAsia="Helvetica Neue" w:hAnsi="Helvetica Neue" w:cs="Helvetica Neue"/>
                  <w:sz w:val="18"/>
                  <w:szCs w:val="18"/>
                  <w:shd w:val="clear" w:color="auto" w:fill="FFFFFF"/>
                </w:rPr>
                <w:t>pmpkpervouralska@mail.ru</w:t>
              </w:r>
            </w:hyperlink>
          </w:p>
          <w:p w:rsidR="005545B9" w:rsidRDefault="003B6D0E">
            <w:pPr>
              <w:spacing w:after="0" w:line="240" w:lineRule="auto"/>
              <w:ind w:hanging="2"/>
            </w:pPr>
            <w:hyperlink r:id="rId83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5545B9" w:rsidRDefault="003B6D0E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240" w:lineRule="auto"/>
              <w:ind w:hanging="2"/>
              <w:jc w:val="both"/>
            </w:pP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5545B9" w:rsidRDefault="0055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545B9" w:rsidRDefault="005545B9"/>
    <w:sectPr w:rsidR="005545B9">
      <w:headerReference w:type="default" r:id="rId84"/>
      <w:pgSz w:w="16838" w:h="11906" w:orient="landscape"/>
      <w:pgMar w:top="1418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D0E" w:rsidRDefault="003B6D0E">
      <w:pPr>
        <w:spacing w:after="0" w:line="240" w:lineRule="auto"/>
      </w:pPr>
      <w:r>
        <w:separator/>
      </w:r>
    </w:p>
  </w:endnote>
  <w:endnote w:type="continuationSeparator" w:id="0">
    <w:p w:rsidR="003B6D0E" w:rsidRDefault="003B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D0E" w:rsidRDefault="003B6D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B6D0E" w:rsidRDefault="003B6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41" w:rsidRDefault="003B6D0E">
    <w:pPr>
      <w:ind w:hanging="2"/>
      <w:jc w:val="center"/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B96C41" w:rsidRDefault="003B6D0E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545B9"/>
    <w:rsid w:val="003B6D0E"/>
    <w:rsid w:val="00495E53"/>
    <w:rsid w:val="0055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CAF88-77C2-4948-AF56-D444644F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"/>
    <w:pPr>
      <w:keepNext/>
      <w:keepLines/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"/>
    <w:pPr>
      <w:keepNext/>
      <w:keepLines/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</w:pPr>
  </w:style>
  <w:style w:type="paragraph" w:styleId="a4">
    <w:name w:val="No Spacing"/>
    <w:pPr>
      <w:suppressAutoHyphens/>
      <w:spacing w:after="0" w:line="240" w:lineRule="auto"/>
    </w:pPr>
  </w:style>
  <w:style w:type="paragraph" w:styleId="a5">
    <w:name w:val="Title"/>
    <w:basedOn w:val="a"/>
    <w:next w:val="a"/>
    <w:pPr>
      <w:spacing w:before="300" w:after="200"/>
    </w:pPr>
    <w:rPr>
      <w:sz w:val="48"/>
      <w:szCs w:val="48"/>
    </w:rPr>
  </w:style>
  <w:style w:type="character" w:customStyle="1" w:styleId="a6">
    <w:name w:val="Заголовок Знак"/>
    <w:basedOn w:val="a0"/>
    <w:rPr>
      <w:sz w:val="48"/>
      <w:szCs w:val="48"/>
    </w:rPr>
  </w:style>
  <w:style w:type="paragraph" w:styleId="a7">
    <w:name w:val="Subtitle"/>
    <w:basedOn w:val="a"/>
    <w:next w:val="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rPr>
      <w:sz w:val="24"/>
      <w:szCs w:val="24"/>
    </w:rPr>
  </w:style>
  <w:style w:type="paragraph" w:styleId="21">
    <w:name w:val="Quote"/>
    <w:basedOn w:val="a"/>
    <w:next w:val="a"/>
    <w:pPr>
      <w:ind w:left="720" w:right="720"/>
    </w:pPr>
    <w:rPr>
      <w:i/>
    </w:rPr>
  </w:style>
  <w:style w:type="character" w:customStyle="1" w:styleId="22">
    <w:name w:val="Цитата 2 Знак"/>
    <w:rPr>
      <w:i/>
    </w:rPr>
  </w:style>
  <w:style w:type="paragraph" w:styleId="a9">
    <w:name w:val="Intense Quote"/>
    <w:basedOn w:val="a"/>
    <w:next w:val="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paragraph" w:styleId="ab">
    <w:name w:val="caption"/>
    <w:basedOn w:val="a"/>
    <w:next w:val="a"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</w:style>
  <w:style w:type="paragraph" w:styleId="ac">
    <w:name w:val="footnote text"/>
    <w:basedOn w:val="a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rPr>
      <w:sz w:val="18"/>
    </w:rPr>
  </w:style>
  <w:style w:type="character" w:styleId="ae">
    <w:name w:val="footnote reference"/>
    <w:basedOn w:val="a0"/>
    <w:rPr>
      <w:position w:val="0"/>
      <w:vertAlign w:val="superscript"/>
    </w:rPr>
  </w:style>
  <w:style w:type="paragraph" w:styleId="af">
    <w:name w:val="endnote text"/>
    <w:basedOn w:val="a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rPr>
      <w:sz w:val="20"/>
    </w:rPr>
  </w:style>
  <w:style w:type="character" w:styleId="af1">
    <w:name w:val="endnote reference"/>
    <w:basedOn w:val="a0"/>
    <w:rPr>
      <w:position w:val="0"/>
      <w:vertAlign w:val="superscript"/>
    </w:rPr>
  </w:style>
  <w:style w:type="paragraph" w:styleId="11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2">
    <w:name w:val="TOC Heading"/>
    <w:pPr>
      <w:suppressAutoHyphens/>
    </w:pPr>
  </w:style>
  <w:style w:type="paragraph" w:styleId="af3">
    <w:name w:val="table of figures"/>
    <w:basedOn w:val="a"/>
    <w:next w:val="a"/>
    <w:pPr>
      <w:spacing w:after="0"/>
    </w:pPr>
  </w:style>
  <w:style w:type="character" w:styleId="af4">
    <w:name w:val="Hyperlink"/>
    <w:rPr>
      <w:color w:val="0000FF"/>
      <w:position w:val="0"/>
      <w:u w:val="single"/>
      <w:vertAlign w:val="baseline"/>
    </w:rPr>
  </w:style>
  <w:style w:type="paragraph" w:styleId="af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</w:style>
  <w:style w:type="paragraph" w:styleId="af9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#/resourceMonitoring?monitorId=04f2b7ad-5a02-4ee4-8dcc-f99d428ded2d&amp;language=ru" TargetMode="External"/><Relationship Id="rId21" Type="http://schemas.openxmlformats.org/officeDocument/2006/relationships/hyperlink" Target="mailto:topmpk-vosstanija34@yandex.ru" TargetMode="External"/><Relationship Id="rId42" Type="http://schemas.openxmlformats.org/officeDocument/2006/relationships/hyperlink" Target="mailto:tpmpk2@yandex.ru" TargetMode="External"/><Relationship Id="rId47" Type="http://schemas.openxmlformats.org/officeDocument/2006/relationships/hyperlink" Target="mailto:pmpkdar@yandex.ru" TargetMode="External"/><Relationship Id="rId63" Type="http://schemas.openxmlformats.org/officeDocument/2006/relationships/hyperlink" Target="https://centrppms-apk.profiedu.ru/" TargetMode="External"/><Relationship Id="rId68" Type="http://schemas.openxmlformats.org/officeDocument/2006/relationships/hyperlink" Target="https://ber-ou2.uralschool.ru/?section_id=34" TargetMode="External"/><Relationship Id="rId84" Type="http://schemas.openxmlformats.org/officeDocument/2006/relationships/header" Target="header1.xml"/><Relationship Id="rId16" Type="http://schemas.openxmlformats.org/officeDocument/2006/relationships/hyperlink" Target="https://call.resource.ft-soft.ru/frame.html#/resourceMonitoring?monitorId=75df6961-a405-469d-8d30-7e5b10f2346a&amp;language=ru" TargetMode="External"/><Relationship Id="rId11" Type="http://schemas.openxmlformats.org/officeDocument/2006/relationships/hyperlink" Target="mailto:tolmacheva69@inbox.ru" TargetMode="External"/><Relationship Id="rId32" Type="http://schemas.openxmlformats.org/officeDocument/2006/relationships/hyperlink" Target="https://call.resource.ft-soft.ru/frame.html#/resourceMonitoring?monitorId=37381c83-9831-4082-83f6-9efefdf15cf1&amp;language=ru" TargetMode="External"/><Relationship Id="rId37" Type="http://schemas.openxmlformats.org/officeDocument/2006/relationships/hyperlink" Target="mailto:NTTOPMPK-29.03.2006@yandex.ru" TargetMode="External"/><Relationship Id="rId53" Type="http://schemas.openxmlformats.org/officeDocument/2006/relationships/hyperlink" Target="mailto:lena_golomolzina@mail.ru" TargetMode="External"/><Relationship Id="rId58" Type="http://schemas.openxmlformats.org/officeDocument/2006/relationships/hyperlink" Target="mailto:pmpk.irbit@yandex.ru" TargetMode="External"/><Relationship Id="rId74" Type="http://schemas.openxmlformats.org/officeDocument/2006/relationships/hyperlink" Target="https://cpmss66.ru/tpmpk/ez.php?data=6.12.22" TargetMode="External"/><Relationship Id="rId79" Type="http://schemas.openxmlformats.org/officeDocument/2006/relationships/hyperlink" Target="http://uo-ngo.ru/pmpk" TargetMode="External"/><Relationship Id="rId5" Type="http://schemas.openxmlformats.org/officeDocument/2006/relationships/endnotes" Target="endnotes.xml"/><Relationship Id="rId19" Type="http://schemas.openxmlformats.org/officeDocument/2006/relationships/hyperlink" Target="mailto:tpmpktitova28@gmail.com" TargetMode="External"/><Relationship Id="rId14" Type="http://schemas.openxmlformats.org/officeDocument/2006/relationships/hyperlink" Target="mailto:vs_tpmpk@mail.ru" TargetMode="External"/><Relationship Id="rId22" Type="http://schemas.openxmlformats.org/officeDocument/2006/relationships/hyperlink" Target="https://call.resource.ft-soft.ru/frame.html#/resourceMonitoring?monitorId=2b126391-ae02-4b8e-b030-37758fa6286e&amp;language=ru%C2%A0" TargetMode="External"/><Relationship Id="rId27" Type="http://schemas.openxmlformats.org/officeDocument/2006/relationships/hyperlink" Target="mailto:gous24@mail.ru" TargetMode="External"/><Relationship Id="rId30" Type="http://schemas.openxmlformats.org/officeDocument/2006/relationships/hyperlink" Target="mailto:s-dementeva@bk.ru" TargetMode="External"/><Relationship Id="rId35" Type="http://schemas.openxmlformats.org/officeDocument/2006/relationships/hyperlink" Target="mailto:ElenaMalutina@yandex.ru" TargetMode="External"/><Relationship Id="rId43" Type="http://schemas.openxmlformats.org/officeDocument/2006/relationships/hyperlink" Target="mailto:psycol@yandex.ru" TargetMode="External"/><Relationship Id="rId48" Type="http://schemas.openxmlformats.org/officeDocument/2006/relationships/hyperlink" Target="https://call.resource.ft-soft.ru/frame.html#/resourceMonitoring?monitorId=75df6961-a405-469d-8d30-7e5b10f2346a&amp;language=ru" TargetMode="External"/><Relationship Id="rId56" Type="http://schemas.openxmlformats.org/officeDocument/2006/relationships/hyperlink" Target="mailto:VorobievaJP@gmail.com" TargetMode="External"/><Relationship Id="rId64" Type="http://schemas.openxmlformats.org/officeDocument/2006/relationships/hyperlink" Target="https://centrppms-apk.profiedu.ru/?section_id=9" TargetMode="External"/><Relationship Id="rId69" Type="http://schemas.openxmlformats.org/officeDocument/2006/relationships/hyperlink" Target="mailto:y.mazura@mail.ru" TargetMode="External"/><Relationship Id="rId77" Type="http://schemas.openxmlformats.org/officeDocument/2006/relationships/hyperlink" Target="mailto:tpmpk.lesnoy@yandex.ru" TargetMode="External"/><Relationship Id="rId8" Type="http://schemas.openxmlformats.org/officeDocument/2006/relationships/hyperlink" Target="mailto:cpmpk@center-resurs.ru" TargetMode="External"/><Relationship Id="rId51" Type="http://schemas.openxmlformats.org/officeDocument/2006/relationships/hyperlink" Target="https://call.resource.ft-soft.ru/frame.html#/resourceMonitoring?monitorId=ff6b3d2e-7c05-46a0-af02-7ada1e61f4e1&amp;language=ru" TargetMode="External"/><Relationship Id="rId72" Type="http://schemas.openxmlformats.org/officeDocument/2006/relationships/hyperlink" Target="https://formdesigner.ru/form/view/188522" TargetMode="External"/><Relationship Id="rId80" Type="http://schemas.openxmlformats.org/officeDocument/2006/relationships/hyperlink" Target="mailto:pmpk-nevyansk@yandex.ru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call.resource.ft-soft.ru/frame.html#/resourceMonitoring?monitorId=6a2a5a1f-4311-4632-8e06-dde86044b8b5&amp;language=ru" TargetMode="External"/><Relationship Id="rId17" Type="http://schemas.openxmlformats.org/officeDocument/2006/relationships/hyperlink" Target="mailto:tpmpk-vt@mail.ru" TargetMode="External"/><Relationship Id="rId25" Type="http://schemas.openxmlformats.org/officeDocument/2006/relationships/hyperlink" Target="https://call.resource.ft-soft.ru/frame.html#/resourceMonitoring?monitorId=c54ad304-cf2e-4dec-8e71-f0537db88ded&amp;language=ru" TargetMode="External"/><Relationship Id="rId33" Type="http://schemas.openxmlformats.org/officeDocument/2006/relationships/hyperlink" Target="https://kruf.uralschool.ru/?section" TargetMode="External"/><Relationship Id="rId38" Type="http://schemas.openxmlformats.org/officeDocument/2006/relationships/hyperlink" Target="https://rdv.resource.ft-soft.ru/#/embedded/ressours/services/803803b6-0816-4ced-848b-8e3a3ea8997e/pmpk_doc" TargetMode="External"/><Relationship Id="rId46" Type="http://schemas.openxmlformats.org/officeDocument/2006/relationships/hyperlink" Target="https://call.resource.ft-soft.ru/frame.html#/resourceMonitoring?monitorId=048617c4-a512-41b5-b874-02e00953f1f0&amp;language=ru" TargetMode="External"/><Relationship Id="rId59" Type="http://schemas.openxmlformats.org/officeDocument/2006/relationships/hyperlink" Target="https://call.resource.ft-soft.ru/frame.html#/resourceMonitoring?monitorId=1afde166-29ab-4ae3-afd1-77c7c601f21b&amp;language=ru" TargetMode="External"/><Relationship Id="rId67" Type="http://schemas.openxmlformats.org/officeDocument/2006/relationships/hyperlink" Target="https://forms.yandex.ru/u/654a03d1c09c0208ebfb6335/" TargetMode="External"/><Relationship Id="rId20" Type="http://schemas.openxmlformats.org/officeDocument/2006/relationships/hyperlink" Target="https://call.resource.ft-soft.ru/frame.html#/resourceMonitoring?monitorId=75df6961-a405-469d-8d30-7e5b10f2346a&amp;language=ru" TargetMode="External"/><Relationship Id="rId41" Type="http://schemas.openxmlformats.org/officeDocument/2006/relationships/hyperlink" Target="https://nsk-2.ru/pmpk/pmpk-invoice.html" TargetMode="External"/><Relationship Id="rId54" Type="http://schemas.openxmlformats.org/officeDocument/2006/relationships/hyperlink" Target="https://call.resource.ft-soft.ru/frame.html#/resourceMonitoring?monitorId=19c51a18-3cba-4482-b341-3e65908b20b9&amp;language=ru" TargetMode="External"/><Relationship Id="rId62" Type="http://schemas.openxmlformats.org/officeDocument/2006/relationships/hyperlink" Target="mailto:tpmpk.lado@yandex.ru" TargetMode="External"/><Relationship Id="rId70" Type="http://schemas.openxmlformats.org/officeDocument/2006/relationships/hyperlink" Target="https://centrraduga.tvoysadik.ru/org-info/appointment" TargetMode="External"/><Relationship Id="rId75" Type="http://schemas.openxmlformats.org/officeDocument/2006/relationships/hyperlink" Target="mailto:ZPMSS.K-UR@yandex.ru" TargetMode="External"/><Relationship Id="rId83" Type="http://schemas.openxmlformats.org/officeDocument/2006/relationships/hyperlink" Target="mailto:khudyakova-o@list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call.resource.ft-soft.ru/frame.html#/resourceMonitoring?monitorId=75df6961-a405-469d-8d30-7e5b10f2346a&amp;language=ru" TargetMode="External"/><Relationship Id="rId15" Type="http://schemas.openxmlformats.org/officeDocument/2006/relationships/hyperlink" Target="mailto:irina_top@hotmail.com" TargetMode="External"/><Relationship Id="rId23" Type="http://schemas.openxmlformats.org/officeDocument/2006/relationships/hyperlink" Target="mailto:internat126@mail.ru" TargetMode="External"/><Relationship Id="rId28" Type="http://schemas.openxmlformats.org/officeDocument/2006/relationships/hyperlink" Target="mailto:logoped-sudakova@mail.ru" TargetMode="External"/><Relationship Id="rId36" Type="http://schemas.openxmlformats.org/officeDocument/2006/relationships/hyperlink" Target="https://call.resource.ft-soft.ru/frame.html#/resourceMonitoring?monitorId=459b9815-dd75-4cd4-beb5-b8f605e96f93&amp;language=ru" TargetMode="External"/><Relationship Id="rId49" Type="http://schemas.openxmlformats.org/officeDocument/2006/relationships/hyperlink" Target="mailto:topmpk-s@mail.ru" TargetMode="External"/><Relationship Id="rId57" Type="http://schemas.openxmlformats.org/officeDocument/2006/relationships/hyperlink" Target="https://call.resource.ft-soft.ru/frame.html#/resourceMonitoring?monitorId=7daf9d94-69e4-4568-99a1-6a9354814cc0&amp;amp;language=ru" TargetMode="External"/><Relationship Id="rId10" Type="http://schemas.openxmlformats.org/officeDocument/2006/relationships/hyperlink" Target="mailto:info@mart-school.ru" TargetMode="External"/><Relationship Id="rId31" Type="http://schemas.openxmlformats.org/officeDocument/2006/relationships/hyperlink" Target="mailto:pmpk-10@mail.ru" TargetMode="External"/><Relationship Id="rId44" Type="http://schemas.openxmlformats.org/officeDocument/2006/relationships/hyperlink" Target="https://call.resource.ft-soft.ru/frame.html#/resourceMonitoring?monitorId=06077256-2795-4ea5-a386-cc512f20c71b&amp;language=ru" TargetMode="External"/><Relationship Id="rId52" Type="http://schemas.openxmlformats.org/officeDocument/2006/relationships/hyperlink" Target="mailto:komissiya-sl@mail.ru" TargetMode="External"/><Relationship Id="rId60" Type="http://schemas.openxmlformats.org/officeDocument/2006/relationships/hyperlink" Target="https://centerlado.ru/o_centre/tpmpk/" TargetMode="External"/><Relationship Id="rId65" Type="http://schemas.openxmlformats.org/officeDocument/2006/relationships/hyperlink" Target="mailto:mou1995zdk@yandex.ru" TargetMode="External"/><Relationship Id="rId73" Type="http://schemas.openxmlformats.org/officeDocument/2006/relationships/hyperlink" Target="mailto:cpprik2010@mail.ru" TargetMode="External"/><Relationship Id="rId78" Type="http://schemas.openxmlformats.org/officeDocument/2006/relationships/hyperlink" Target="mailto:cdk-nov@mail.ru" TargetMode="External"/><Relationship Id="rId81" Type="http://schemas.openxmlformats.org/officeDocument/2006/relationships/hyperlink" Target="https://uovp.ru/cppmsp-impuls/" TargetMode="External"/><Relationship Id="rId86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all.resource.ft-soft.ru/frame.html#/resourceMonitoring?monitorId=6d1861ec-8f55-4128-86c0-cf9cedeb4088&amp;amp;language=ru" TargetMode="External"/><Relationship Id="rId13" Type="http://schemas.openxmlformats.org/officeDocument/2006/relationships/hyperlink" Target="https://school-vs.ru/3225/" TargetMode="External"/><Relationship Id="rId18" Type="http://schemas.openxmlformats.org/officeDocument/2006/relationships/hyperlink" Target="https://call.resource.ft-soft.ru/frame.html#/resourceMonitoring?monitorId=fe7ea621-e92c-4724-85bc-8d943f9b8db9&amp;language=ru" TargetMode="External"/><Relationship Id="rId39" Type="http://schemas.openxmlformats.org/officeDocument/2006/relationships/hyperlink" Target="mailto:ou1tpmpk@mail.ru" TargetMode="External"/><Relationship Id="rId34" Type="http://schemas.openxmlformats.org/officeDocument/2006/relationships/hyperlink" Target="mailto:topmpk@mail.ru" TargetMode="External"/><Relationship Id="rId50" Type="http://schemas.openxmlformats.org/officeDocument/2006/relationships/hyperlink" Target="mailto:marinav.1980@mail.ru" TargetMode="External"/><Relationship Id="rId55" Type="http://schemas.openxmlformats.org/officeDocument/2006/relationships/hyperlink" Target="mailto:pmpk19@mail.ru" TargetMode="External"/><Relationship Id="rId76" Type="http://schemas.openxmlformats.org/officeDocument/2006/relationships/hyperlink" Target="https://cdk-lsy.uralschool.ru/?section_id=8" TargetMode="External"/><Relationship Id="rId7" Type="http://schemas.openxmlformats.org/officeDocument/2006/relationships/hyperlink" Target="mailto:tkrutikovatatdo@gmail.com" TargetMode="External"/><Relationship Id="rId71" Type="http://schemas.openxmlformats.org/officeDocument/2006/relationships/hyperlink" Target="mailto:tmpmpk3001927@mail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all.resource.ft-soft.ru/frame.html#/resourceMonitoring?monitorId=89fd0123-8f82-4362-891e-7a1ccec8b224&amp;language=ru" TargetMode="External"/><Relationship Id="rId24" Type="http://schemas.openxmlformats.org/officeDocument/2006/relationships/hyperlink" Target="mailto:uspienskaia1974@mail.ru" TargetMode="External"/><Relationship Id="rId40" Type="http://schemas.openxmlformats.org/officeDocument/2006/relationships/hyperlink" Target="mailto:val640@mail.ru" TargetMode="External"/><Relationship Id="rId45" Type="http://schemas.openxmlformats.org/officeDocument/2006/relationships/hyperlink" Target="mailto:revtopmpk@mail.ru" TargetMode="External"/><Relationship Id="rId66" Type="http://schemas.openxmlformats.org/officeDocument/2006/relationships/hyperlink" Target="mailto:31krayhina@mail.ru" TargetMode="External"/><Relationship Id="rId61" Type="http://schemas.openxmlformats.org/officeDocument/2006/relationships/hyperlink" Target="mailto:CenterLado@yandex.ru" TargetMode="External"/><Relationship Id="rId82" Type="http://schemas.openxmlformats.org/officeDocument/2006/relationships/hyperlink" Target="mailto:pmpkpervouralska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3942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</cp:revision>
  <dcterms:created xsi:type="dcterms:W3CDTF">2025-05-12T05:04:00Z</dcterms:created>
  <dcterms:modified xsi:type="dcterms:W3CDTF">2025-05-12T05:04:00Z</dcterms:modified>
</cp:coreProperties>
</file>